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roxby-downs-profile"/>
    <w:p>
      <w:pPr>
        <w:pStyle w:val="Heading1"/>
      </w:pPr>
      <w:r>
        <w:t xml:space="preserve">Roxby Downs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110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4,105          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Roxby Downs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2,883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0.7%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Roxby Downs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221,555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97,365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68,825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55,415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$95,196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$2,166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2,472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1,857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2,794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353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136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135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138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2025-01-02T01:54:10Z</dcterms:created>
  <dcterms:modified xsi:type="dcterms:W3CDTF">2025-01-02T01:54:10Z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